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54" w:rsidRDefault="00AA5D54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A5D54" w:rsidRDefault="00AA5D54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AA5D54" w:rsidRDefault="00AA5D54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39/44</w:t>
      </w:r>
    </w:p>
    <w:p w:rsidR="00AA5D54" w:rsidRDefault="00AA5D54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по </w:t>
      </w:r>
    </w:p>
    <w:p w:rsidR="00AA5D54" w:rsidRDefault="00AA5D54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холодному водоснабжению в жилых помещениях 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AA5D54" w:rsidRPr="00797AC8" w:rsidRDefault="00AA5D54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AA5D54" w:rsidRDefault="00AA5D54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AA5D54" w:rsidRPr="008C618C" w:rsidRDefault="00AA5D54" w:rsidP="008C618C">
      <w:pPr>
        <w:rPr>
          <w:rFonts w:ascii="Times New Roman" w:hAnsi="Times New Roman"/>
          <w:b/>
          <w:sz w:val="20"/>
          <w:szCs w:val="20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AA5D54" w:rsidRPr="00BE6DC7" w:rsidTr="00A811C1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A5D54" w:rsidRPr="00A811C1" w:rsidRDefault="00AA5D54" w:rsidP="00A81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AA5D54" w:rsidRPr="00BE6DC7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4" w:rsidRPr="00A811C1" w:rsidRDefault="00AA5D5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8,176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6,376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7,296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7,276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5,476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4,500</w:t>
            </w:r>
          </w:p>
        </w:tc>
      </w:tr>
      <w:tr w:rsidR="00AA5D54" w:rsidRPr="00BE6DC7" w:rsidTr="00A811C1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4" w:rsidRPr="00A811C1" w:rsidRDefault="00AA5D5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7,180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5,476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6,376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4,576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4,596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3,696</w:t>
            </w:r>
          </w:p>
        </w:tc>
      </w:tr>
      <w:tr w:rsidR="00AA5D54" w:rsidRPr="00BE6DC7" w:rsidTr="00A811C1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54" w:rsidRPr="00A811C1" w:rsidRDefault="00AA5D54" w:rsidP="00A8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3,676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1,876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2,796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1,896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0,976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D54" w:rsidRPr="000B0BCF" w:rsidRDefault="00AA5D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0BCF">
              <w:rPr>
                <w:rFonts w:ascii="Times New Roman" w:hAnsi="Times New Roman"/>
                <w:color w:val="000000"/>
                <w:sz w:val="28"/>
                <w:szCs w:val="28"/>
              </w:rPr>
              <w:t>0,096</w:t>
            </w:r>
          </w:p>
        </w:tc>
      </w:tr>
    </w:tbl>
    <w:p w:rsidR="00AA5D54" w:rsidRDefault="00AA5D54" w:rsidP="009549B6">
      <w:pPr>
        <w:rPr>
          <w:rFonts w:ascii="Times New Roman" w:hAnsi="Times New Roman"/>
          <w:sz w:val="28"/>
          <w:szCs w:val="28"/>
        </w:rPr>
      </w:pPr>
    </w:p>
    <w:p w:rsidR="00AA5D54" w:rsidRDefault="00AA5D54" w:rsidP="0095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</w:p>
    <w:p w:rsidR="00AA5D54" w:rsidRDefault="00AA5D54" w:rsidP="0095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Г.Н.Неваленный</w:t>
      </w:r>
    </w:p>
    <w:p w:rsidR="00AA5D54" w:rsidRDefault="00AA5D54" w:rsidP="00797AC8">
      <w:pPr>
        <w:ind w:left="10632"/>
        <w:jc w:val="center"/>
        <w:rPr>
          <w:rFonts w:ascii="Times New Roman" w:hAnsi="Times New Roman"/>
          <w:sz w:val="28"/>
          <w:szCs w:val="28"/>
        </w:rPr>
      </w:pPr>
    </w:p>
    <w:sectPr w:rsidR="00AA5D54" w:rsidSect="00D27B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8"/>
    <w:rsid w:val="00017300"/>
    <w:rsid w:val="0005022E"/>
    <w:rsid w:val="00075B25"/>
    <w:rsid w:val="000B0BCF"/>
    <w:rsid w:val="000E3F05"/>
    <w:rsid w:val="00184672"/>
    <w:rsid w:val="001B6D03"/>
    <w:rsid w:val="00223097"/>
    <w:rsid w:val="00244A12"/>
    <w:rsid w:val="00273626"/>
    <w:rsid w:val="0030667D"/>
    <w:rsid w:val="003A7A26"/>
    <w:rsid w:val="003C1CC4"/>
    <w:rsid w:val="003E2FCE"/>
    <w:rsid w:val="004C5283"/>
    <w:rsid w:val="004E2591"/>
    <w:rsid w:val="004F1B1D"/>
    <w:rsid w:val="00542EC4"/>
    <w:rsid w:val="00656F9E"/>
    <w:rsid w:val="00780984"/>
    <w:rsid w:val="00797AC8"/>
    <w:rsid w:val="00853C2D"/>
    <w:rsid w:val="008C618C"/>
    <w:rsid w:val="008E4E1A"/>
    <w:rsid w:val="009549B6"/>
    <w:rsid w:val="009A669C"/>
    <w:rsid w:val="009D775D"/>
    <w:rsid w:val="00A811C1"/>
    <w:rsid w:val="00A83252"/>
    <w:rsid w:val="00A87057"/>
    <w:rsid w:val="00AA5D54"/>
    <w:rsid w:val="00B31111"/>
    <w:rsid w:val="00B36D86"/>
    <w:rsid w:val="00B632E0"/>
    <w:rsid w:val="00B71706"/>
    <w:rsid w:val="00BE39C3"/>
    <w:rsid w:val="00BE6DC7"/>
    <w:rsid w:val="00C20DF9"/>
    <w:rsid w:val="00C52170"/>
    <w:rsid w:val="00C76311"/>
    <w:rsid w:val="00C94325"/>
    <w:rsid w:val="00CC658C"/>
    <w:rsid w:val="00D04338"/>
    <w:rsid w:val="00D27B7B"/>
    <w:rsid w:val="00D3557E"/>
    <w:rsid w:val="00D64A49"/>
    <w:rsid w:val="00DE463D"/>
    <w:rsid w:val="00DF1166"/>
    <w:rsid w:val="00E95686"/>
    <w:rsid w:val="00EE7950"/>
    <w:rsid w:val="00F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3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122</Words>
  <Characters>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deminds</dc:creator>
  <cp:keywords/>
  <dc:description/>
  <cp:lastModifiedBy>.</cp:lastModifiedBy>
  <cp:revision>2</cp:revision>
  <cp:lastPrinted>2012-09-03T00:21:00Z</cp:lastPrinted>
  <dcterms:created xsi:type="dcterms:W3CDTF">2014-10-08T03:55:00Z</dcterms:created>
  <dcterms:modified xsi:type="dcterms:W3CDTF">2014-10-08T03:55:00Z</dcterms:modified>
</cp:coreProperties>
</file>